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E5" w:rsidRDefault="009718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Name</w:t>
      </w:r>
      <w:r>
        <w:rPr>
          <w:rFonts w:ascii="Times New Roman" w:eastAsia="Times New Roman" w:hAnsi="Times New Roman" w:cs="Times New Roman"/>
          <w:sz w:val="28"/>
        </w:rPr>
        <w:t xml:space="preserve">: Mohd Shadab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Email:</w:t>
      </w:r>
      <w:r>
        <w:rPr>
          <w:rFonts w:ascii="Times New Roman" w:eastAsia="Times New Roman" w:hAnsi="Times New Roman" w:cs="Times New Roman"/>
          <w:color w:val="0000FF"/>
          <w:sz w:val="28"/>
          <w:u w:val="single"/>
        </w:rPr>
        <w:t>mohdshadab.1990@gmail.com</w:t>
      </w:r>
    </w:p>
    <w:p w:rsidR="009F1CE5" w:rsidRDefault="009718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Contact No</w:t>
      </w:r>
      <w:r>
        <w:rPr>
          <w:rFonts w:ascii="Times New Roman" w:eastAsia="Times New Roman" w:hAnsi="Times New Roman" w:cs="Times New Roman"/>
          <w:sz w:val="28"/>
        </w:rPr>
        <w:t>: +918297280606</w:t>
      </w:r>
    </w:p>
    <w:p w:rsidR="009F1CE5" w:rsidRDefault="009F1CE5">
      <w:pPr>
        <w:spacing w:after="0" w:line="480" w:lineRule="auto"/>
        <w:rPr>
          <w:rFonts w:ascii="Times New Roman" w:eastAsia="Times New Roman" w:hAnsi="Times New Roman" w:cs="Times New Roman"/>
          <w:sz w:val="28"/>
        </w:rPr>
      </w:pPr>
    </w:p>
    <w:p w:rsidR="009F1CE5" w:rsidRDefault="0097183C">
      <w:pPr>
        <w:spacing w:after="0" w:line="48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>Career Objective:</w:t>
      </w:r>
    </w:p>
    <w:p w:rsidR="009F1CE5" w:rsidRDefault="0097183C">
      <w:pPr>
        <w:spacing w:after="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To proudly associate with your esteemed organization where my knowledge will be enhanced &amp; my professional experience will be of value to contribute to the organization with deep sense of commitment through proactive approach, leading capabilities and self-development.</w:t>
      </w:r>
    </w:p>
    <w:p w:rsidR="009F1CE5" w:rsidRDefault="009F1CE5">
      <w:pPr>
        <w:spacing w:after="0" w:line="276" w:lineRule="auto"/>
        <w:rPr>
          <w:rFonts w:ascii="Times New Roman" w:eastAsia="Times New Roman" w:hAnsi="Times New Roman" w:cs="Times New Roman"/>
          <w:sz w:val="26"/>
        </w:rPr>
      </w:pPr>
    </w:p>
    <w:p w:rsidR="009F1CE5" w:rsidRDefault="0097183C">
      <w:pPr>
        <w:spacing w:before="240" w:after="60" w:line="240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Technical Skills: </w:t>
      </w:r>
    </w:p>
    <w:p w:rsidR="009F1CE5" w:rsidRDefault="009F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1CE5" w:rsidRDefault="0097183C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Functional Areas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: Cards and Payments, US Healthcare (PBM) </w:t>
      </w:r>
      <w:r w:rsidR="006D4E1B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>Banking</w:t>
      </w:r>
      <w:r w:rsidR="006D4E1B">
        <w:rPr>
          <w:rFonts w:ascii="Times New Roman" w:eastAsia="Times New Roman" w:hAnsi="Times New Roman" w:cs="Times New Roman"/>
          <w:sz w:val="26"/>
        </w:rPr>
        <w:t xml:space="preserve"> and Telecom</w:t>
      </w:r>
    </w:p>
    <w:p w:rsidR="009F1CE5" w:rsidRDefault="0097183C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ETL Tool               </w:t>
      </w:r>
      <w:r w:rsidR="002414E5">
        <w:rPr>
          <w:rFonts w:ascii="Times New Roman" w:eastAsia="Times New Roman" w:hAnsi="Times New Roman" w:cs="Times New Roman"/>
          <w:sz w:val="26"/>
        </w:rPr>
        <w:t xml:space="preserve">             :Ab Initio GDE  </w:t>
      </w:r>
      <w:r w:rsidR="00E2628A">
        <w:rPr>
          <w:rFonts w:ascii="Times New Roman" w:eastAsia="Times New Roman" w:hAnsi="Times New Roman" w:cs="Times New Roman"/>
          <w:sz w:val="26"/>
        </w:rPr>
        <w:t>4.0.1</w:t>
      </w:r>
      <w:r>
        <w:rPr>
          <w:rFonts w:ascii="Times New Roman" w:eastAsia="Times New Roman" w:hAnsi="Times New Roman" w:cs="Times New Roman"/>
          <w:sz w:val="26"/>
        </w:rPr>
        <w:t>,Express &gt;IT(BRE), Acquire&gt;IT</w:t>
      </w:r>
    </w:p>
    <w:p w:rsidR="009F1CE5" w:rsidRDefault="0097183C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Scheduling Tool                 : Control Centre(Operation Console)</w:t>
      </w:r>
      <w:r w:rsidR="002324B2">
        <w:rPr>
          <w:rFonts w:ascii="Times New Roman" w:eastAsia="Times New Roman" w:hAnsi="Times New Roman" w:cs="Times New Roman"/>
          <w:sz w:val="26"/>
        </w:rPr>
        <w:t>,TWS and Autosys</w:t>
      </w:r>
    </w:p>
    <w:p w:rsidR="009F1CE5" w:rsidRDefault="0097183C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Data</w:t>
      </w:r>
      <w:r w:rsidR="00D61EC5">
        <w:rPr>
          <w:rFonts w:ascii="Times New Roman" w:eastAsia="Times New Roman" w:hAnsi="Times New Roman" w:cs="Times New Roman"/>
          <w:sz w:val="26"/>
        </w:rPr>
        <w:t>base</w:t>
      </w:r>
      <w:r w:rsidR="00D61EC5">
        <w:rPr>
          <w:rFonts w:ascii="Times New Roman" w:eastAsia="Times New Roman" w:hAnsi="Times New Roman" w:cs="Times New Roman"/>
          <w:sz w:val="26"/>
        </w:rPr>
        <w:tab/>
      </w:r>
      <w:r w:rsidR="00D61EC5">
        <w:rPr>
          <w:rFonts w:ascii="Times New Roman" w:eastAsia="Times New Roman" w:hAnsi="Times New Roman" w:cs="Times New Roman"/>
          <w:sz w:val="26"/>
        </w:rPr>
        <w:tab/>
      </w:r>
      <w:r w:rsidR="00D61EC5">
        <w:rPr>
          <w:rFonts w:ascii="Times New Roman" w:eastAsia="Times New Roman" w:hAnsi="Times New Roman" w:cs="Times New Roman"/>
          <w:sz w:val="26"/>
        </w:rPr>
        <w:tab/>
        <w:t>:</w:t>
      </w:r>
      <w:r w:rsidR="00D61EC5" w:rsidRPr="00C70767">
        <w:rPr>
          <w:rFonts w:ascii="Times New Roman" w:eastAsia="Times New Roman" w:hAnsi="Times New Roman" w:cs="Times New Roman"/>
          <w:b/>
          <w:sz w:val="26"/>
        </w:rPr>
        <w:t>Oracle</w:t>
      </w:r>
      <w:r w:rsidR="00D61EC5">
        <w:rPr>
          <w:rFonts w:ascii="Times New Roman" w:eastAsia="Times New Roman" w:hAnsi="Times New Roman" w:cs="Times New Roman"/>
          <w:sz w:val="26"/>
        </w:rPr>
        <w:t>,db2,Netezza</w:t>
      </w:r>
      <w:r w:rsidR="0025246C">
        <w:rPr>
          <w:rFonts w:ascii="Times New Roman" w:eastAsia="Times New Roman" w:hAnsi="Times New Roman" w:cs="Times New Roman"/>
          <w:sz w:val="26"/>
        </w:rPr>
        <w:t>,</w:t>
      </w:r>
      <w:r w:rsidR="0025246C" w:rsidRPr="00C70767">
        <w:rPr>
          <w:rFonts w:ascii="Times New Roman" w:eastAsia="Times New Roman" w:hAnsi="Times New Roman" w:cs="Times New Roman"/>
          <w:b/>
          <w:sz w:val="26"/>
        </w:rPr>
        <w:t>mongo DB</w:t>
      </w:r>
      <w:r w:rsidR="00D61EC5" w:rsidRPr="00C70767">
        <w:rPr>
          <w:rFonts w:ascii="Times New Roman" w:eastAsia="Times New Roman" w:hAnsi="Times New Roman" w:cs="Times New Roman"/>
          <w:b/>
          <w:sz w:val="26"/>
        </w:rPr>
        <w:t>,Aerospike</w:t>
      </w:r>
      <w:r w:rsidR="0025246C">
        <w:rPr>
          <w:rFonts w:ascii="Times New Roman" w:eastAsia="Times New Roman" w:hAnsi="Times New Roman" w:cs="Times New Roman"/>
          <w:sz w:val="26"/>
        </w:rPr>
        <w:t xml:space="preserve"> and </w:t>
      </w:r>
      <w:r w:rsidR="0025246C" w:rsidRPr="00CE5D55">
        <w:rPr>
          <w:rFonts w:ascii="Times New Roman" w:eastAsia="Times New Roman" w:hAnsi="Times New Roman" w:cs="Times New Roman"/>
          <w:b/>
          <w:sz w:val="26"/>
        </w:rPr>
        <w:t>Teradata</w:t>
      </w:r>
    </w:p>
    <w:p w:rsidR="009F1CE5" w:rsidRDefault="009F1CE5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:rsidR="009F1CE5" w:rsidRDefault="0097183C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>Professional Experience:</w:t>
      </w:r>
    </w:p>
    <w:p w:rsidR="00B53A61" w:rsidRDefault="0097183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8"/>
        </w:rPr>
        <w:br/>
      </w:r>
      <w:r w:rsidR="00531B83">
        <w:rPr>
          <w:rFonts w:ascii="Times New Roman" w:eastAsia="Times New Roman" w:hAnsi="Times New Roman" w:cs="Times New Roman"/>
          <w:sz w:val="26"/>
        </w:rPr>
        <w:t xml:space="preserve">I have been working in </w:t>
      </w:r>
      <w:r w:rsidR="00666B24">
        <w:rPr>
          <w:rFonts w:ascii="Times New Roman" w:eastAsia="Times New Roman" w:hAnsi="Times New Roman" w:cs="Times New Roman"/>
          <w:sz w:val="26"/>
        </w:rPr>
        <w:t>Data</w:t>
      </w:r>
      <w:r w:rsidR="008E729F">
        <w:rPr>
          <w:rFonts w:ascii="Times New Roman" w:eastAsia="Times New Roman" w:hAnsi="Times New Roman" w:cs="Times New Roman"/>
          <w:sz w:val="26"/>
        </w:rPr>
        <w:t xml:space="preserve"> Analysis/Analytics</w:t>
      </w:r>
      <w:r w:rsidR="00666B24">
        <w:rPr>
          <w:rFonts w:ascii="Times New Roman" w:eastAsia="Times New Roman" w:hAnsi="Times New Roman" w:cs="Times New Roman"/>
          <w:sz w:val="26"/>
        </w:rPr>
        <w:t xml:space="preserve"> Field from more than 7 years.</w:t>
      </w:r>
      <w:bookmarkStart w:id="0" w:name="_GoBack"/>
      <w:bookmarkEnd w:id="0"/>
    </w:p>
    <w:p w:rsidR="009F1CE5" w:rsidRDefault="009F1CE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1CE5" w:rsidRDefault="0097183C">
      <w:pPr>
        <w:spacing w:before="120" w:after="60" w:line="240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>Experience Summary:</w:t>
      </w:r>
    </w:p>
    <w:p w:rsidR="009F1CE5" w:rsidRDefault="009F1CE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1872" w:rsidRDefault="00C03949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</w:t>
      </w:r>
      <w:r w:rsidR="00C70767">
        <w:rPr>
          <w:rFonts w:ascii="Times New Roman" w:eastAsia="Times New Roman" w:hAnsi="Times New Roman" w:cs="Times New Roman"/>
          <w:b/>
          <w:sz w:val="26"/>
        </w:rPr>
        <w:t>.5s</w:t>
      </w:r>
      <w:r w:rsidR="0097183C">
        <w:rPr>
          <w:rFonts w:ascii="Times New Roman" w:eastAsia="Times New Roman" w:hAnsi="Times New Roman" w:cs="Times New Roman"/>
          <w:b/>
          <w:sz w:val="26"/>
        </w:rPr>
        <w:t>+ Years of experience</w:t>
      </w:r>
      <w:r w:rsidR="00541872">
        <w:rPr>
          <w:rFonts w:ascii="Times New Roman" w:eastAsia="Times New Roman" w:hAnsi="Times New Roman" w:cs="Times New Roman"/>
          <w:sz w:val="26"/>
        </w:rPr>
        <w:t xml:space="preserve"> in Data field using ETL tool Abinitio.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Have experien</w:t>
      </w:r>
      <w:r w:rsidR="00E4280A">
        <w:rPr>
          <w:rFonts w:ascii="Times New Roman" w:eastAsia="Times New Roman" w:hAnsi="Times New Roman" w:cs="Times New Roman"/>
          <w:sz w:val="26"/>
        </w:rPr>
        <w:t xml:space="preserve">ce working in </w:t>
      </w:r>
      <w:r w:rsidR="00E4280A" w:rsidRPr="000910F4">
        <w:rPr>
          <w:rFonts w:ascii="Times New Roman" w:eastAsia="Times New Roman" w:hAnsi="Times New Roman" w:cs="Times New Roman"/>
          <w:b/>
          <w:sz w:val="26"/>
        </w:rPr>
        <w:t>Agile methodology</w:t>
      </w:r>
      <w:r w:rsidR="00E4280A">
        <w:rPr>
          <w:rFonts w:ascii="Times New Roman" w:eastAsia="Times New Roman" w:hAnsi="Times New Roman" w:cs="Times New Roman"/>
          <w:sz w:val="26"/>
        </w:rPr>
        <w:t>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Extensively worked on </w:t>
      </w:r>
      <w:r w:rsidRPr="000910F4">
        <w:rPr>
          <w:rFonts w:ascii="Times New Roman" w:eastAsia="Times New Roman" w:hAnsi="Times New Roman" w:cs="Times New Roman"/>
          <w:b/>
          <w:sz w:val="26"/>
        </w:rPr>
        <w:t>Conduct&gt;IT</w:t>
      </w:r>
      <w:r>
        <w:rPr>
          <w:rFonts w:ascii="Times New Roman" w:eastAsia="Times New Roman" w:hAnsi="Times New Roman" w:cs="Times New Roman"/>
          <w:sz w:val="26"/>
        </w:rPr>
        <w:t xml:space="preserve"> including resource pooling and shell scripting.</w:t>
      </w:r>
    </w:p>
    <w:p w:rsidR="000543DD" w:rsidRDefault="00E16305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Experience in working with no sql DBs such as </w:t>
      </w:r>
      <w:r w:rsidRPr="00E16305">
        <w:rPr>
          <w:rFonts w:ascii="Times New Roman" w:eastAsia="Times New Roman" w:hAnsi="Times New Roman" w:cs="Times New Roman"/>
          <w:b/>
          <w:sz w:val="26"/>
        </w:rPr>
        <w:t>mongo db</w:t>
      </w:r>
      <w:r>
        <w:rPr>
          <w:rFonts w:ascii="Times New Roman" w:eastAsia="Times New Roman" w:hAnsi="Times New Roman" w:cs="Times New Roman"/>
          <w:sz w:val="26"/>
        </w:rPr>
        <w:t xml:space="preserve"> and </w:t>
      </w:r>
      <w:r w:rsidRPr="00E16305">
        <w:rPr>
          <w:rFonts w:ascii="Times New Roman" w:eastAsia="Times New Roman" w:hAnsi="Times New Roman" w:cs="Times New Roman"/>
          <w:b/>
          <w:sz w:val="26"/>
        </w:rPr>
        <w:t>Aerospike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Good understanding of </w:t>
      </w:r>
      <w:r w:rsidRPr="000910F4">
        <w:rPr>
          <w:rFonts w:ascii="Times New Roman" w:eastAsia="Times New Roman" w:hAnsi="Times New Roman" w:cs="Times New Roman"/>
          <w:b/>
          <w:sz w:val="26"/>
        </w:rPr>
        <w:t>PDL</w:t>
      </w:r>
      <w:r w:rsidR="00A133A7">
        <w:rPr>
          <w:rFonts w:ascii="Times New Roman" w:eastAsia="Times New Roman" w:hAnsi="Times New Roman" w:cs="Times New Roman"/>
          <w:b/>
          <w:sz w:val="26"/>
        </w:rPr>
        <w:t>,Meta Programming</w:t>
      </w:r>
      <w:r w:rsidRPr="000910F4">
        <w:rPr>
          <w:rFonts w:ascii="Times New Roman" w:eastAsia="Times New Roman" w:hAnsi="Times New Roman" w:cs="Times New Roman"/>
          <w:b/>
          <w:sz w:val="26"/>
        </w:rPr>
        <w:t xml:space="preserve"> and query&gt;IT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9F1CE5" w:rsidRDefault="00AA62B2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Worked with Solace provided </w:t>
      </w:r>
      <w:r w:rsidRPr="00CA7A4D">
        <w:rPr>
          <w:rFonts w:ascii="Times New Roman" w:eastAsia="Times New Roman" w:hAnsi="Times New Roman" w:cs="Times New Roman"/>
          <w:b/>
          <w:sz w:val="26"/>
        </w:rPr>
        <w:t>JMS Queues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>Worked on template development as well Rulesets (</w:t>
      </w:r>
      <w:r w:rsidRPr="000910F4">
        <w:rPr>
          <w:rFonts w:ascii="Times New Roman" w:eastAsia="Times New Roman" w:hAnsi="Times New Roman" w:cs="Times New Roman"/>
          <w:b/>
          <w:sz w:val="26"/>
        </w:rPr>
        <w:t>Express&gt;IT</w:t>
      </w:r>
      <w:r>
        <w:rPr>
          <w:rFonts w:ascii="Times New Roman" w:eastAsia="Times New Roman" w:hAnsi="Times New Roman" w:cs="Times New Roman"/>
          <w:sz w:val="26"/>
        </w:rPr>
        <w:t>).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Worked on </w:t>
      </w:r>
      <w:r w:rsidRPr="000910F4">
        <w:rPr>
          <w:rFonts w:ascii="Times New Roman" w:eastAsia="Times New Roman" w:hAnsi="Times New Roman" w:cs="Times New Roman"/>
          <w:b/>
          <w:sz w:val="26"/>
        </w:rPr>
        <w:t>Acquire IT</w:t>
      </w:r>
      <w:r>
        <w:rPr>
          <w:rFonts w:ascii="Times New Roman" w:eastAsia="Times New Roman" w:hAnsi="Times New Roman" w:cs="Times New Roman"/>
          <w:sz w:val="26"/>
        </w:rPr>
        <w:t xml:space="preserve"> as well as </w:t>
      </w:r>
      <w:r w:rsidRPr="000910F4">
        <w:rPr>
          <w:rFonts w:ascii="Times New Roman" w:eastAsia="Times New Roman" w:hAnsi="Times New Roman" w:cs="Times New Roman"/>
          <w:b/>
          <w:sz w:val="26"/>
        </w:rPr>
        <w:t>conversion utility</w:t>
      </w:r>
    </w:p>
    <w:p w:rsidR="009F1CE5" w:rsidRPr="00711C7C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Basic knowledge of </w:t>
      </w:r>
      <w:r w:rsidRPr="000910F4">
        <w:rPr>
          <w:rFonts w:ascii="Times New Roman" w:eastAsia="Times New Roman" w:hAnsi="Times New Roman" w:cs="Times New Roman"/>
          <w:b/>
          <w:sz w:val="26"/>
        </w:rPr>
        <w:t>control centre</w:t>
      </w:r>
      <w:r>
        <w:rPr>
          <w:rFonts w:ascii="Times New Roman" w:eastAsia="Times New Roman" w:hAnsi="Times New Roman" w:cs="Times New Roman"/>
          <w:sz w:val="26"/>
        </w:rPr>
        <w:t xml:space="preserve"> e.g. scheduling jobs, setting the dependency.</w:t>
      </w:r>
    </w:p>
    <w:p w:rsidR="00711C7C" w:rsidRDefault="00711C7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Worked on </w:t>
      </w:r>
      <w:r w:rsidRPr="000910F4">
        <w:rPr>
          <w:rFonts w:ascii="Times New Roman" w:eastAsia="Times New Roman" w:hAnsi="Times New Roman" w:cs="Times New Roman"/>
          <w:b/>
          <w:sz w:val="26"/>
        </w:rPr>
        <w:t>TWS and Autosys</w:t>
      </w:r>
      <w:r>
        <w:rPr>
          <w:rFonts w:ascii="Times New Roman" w:eastAsia="Times New Roman" w:hAnsi="Times New Roman" w:cs="Times New Roman"/>
          <w:sz w:val="26"/>
        </w:rPr>
        <w:t xml:space="preserve"> for scheduling the Jobs.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Proficient in understanding business processes / requirements and translating t</w:t>
      </w:r>
      <w:r w:rsidR="007905C9">
        <w:rPr>
          <w:rFonts w:ascii="Times New Roman" w:eastAsia="Times New Roman" w:hAnsi="Times New Roman" w:cs="Times New Roman"/>
          <w:color w:val="000000"/>
          <w:sz w:val="26"/>
        </w:rPr>
        <w:t>hem into technical requirements as well providing technical solutions.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Proficient in </w:t>
      </w:r>
      <w:r w:rsidRPr="000910F4">
        <w:rPr>
          <w:rFonts w:ascii="Times New Roman" w:eastAsia="Times New Roman" w:hAnsi="Times New Roman" w:cs="Times New Roman"/>
          <w:b/>
          <w:sz w:val="26"/>
        </w:rPr>
        <w:t>writing Design document</w:t>
      </w:r>
      <w:r>
        <w:rPr>
          <w:rFonts w:ascii="Times New Roman" w:eastAsia="Times New Roman" w:hAnsi="Times New Roman" w:cs="Times New Roman"/>
          <w:sz w:val="26"/>
        </w:rPr>
        <w:t>, Unit Testing document, Install Plan document, Test Case document for Unit Testing, Test Scenarios document on expertise in Data ware housing concepts and tools.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Experienced in writing </w:t>
      </w:r>
      <w:r w:rsidRPr="000910F4">
        <w:rPr>
          <w:rFonts w:ascii="Times New Roman" w:eastAsia="Times New Roman" w:hAnsi="Times New Roman" w:cs="Times New Roman"/>
          <w:b/>
          <w:sz w:val="26"/>
        </w:rPr>
        <w:t>SQL Query</w:t>
      </w:r>
      <w:r>
        <w:rPr>
          <w:rFonts w:ascii="Times New Roman" w:eastAsia="Times New Roman" w:hAnsi="Times New Roman" w:cs="Times New Roman"/>
          <w:sz w:val="26"/>
        </w:rPr>
        <w:t xml:space="preserve"> for development perspective as well as data validation process for testing.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Good working experience in </w:t>
      </w:r>
      <w:r w:rsidRPr="000910F4">
        <w:rPr>
          <w:rFonts w:ascii="Times New Roman" w:eastAsia="Times New Roman" w:hAnsi="Times New Roman" w:cs="Times New Roman"/>
          <w:b/>
          <w:sz w:val="26"/>
        </w:rPr>
        <w:t xml:space="preserve">UNIX </w:t>
      </w:r>
      <w:r w:rsidR="00D90242" w:rsidRPr="000910F4">
        <w:rPr>
          <w:rFonts w:ascii="Times New Roman" w:eastAsia="Times New Roman" w:hAnsi="Times New Roman" w:cs="Times New Roman"/>
          <w:b/>
          <w:sz w:val="26"/>
        </w:rPr>
        <w:t>scripting</w:t>
      </w:r>
      <w:r w:rsidR="00D90242">
        <w:rPr>
          <w:rFonts w:ascii="Times New Roman" w:eastAsia="Times New Roman" w:hAnsi="Times New Roman" w:cs="Times New Roman"/>
          <w:sz w:val="26"/>
        </w:rPr>
        <w:t>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Worked closely with SMEs and staff to understand the requirements and specification for new applications along with re-engineering the existing applications.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Extensive experience in coordinating UAT (User acceptance testing) and status reporting to management along with issue escalations and fixing DRs raised.</w:t>
      </w:r>
    </w:p>
    <w:p w:rsidR="009F1CE5" w:rsidRDefault="0097183C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Experienced in leading the Team</w:t>
      </w:r>
      <w:r w:rsidR="00E62DF0">
        <w:rPr>
          <w:rFonts w:ascii="Times New Roman" w:eastAsia="Times New Roman" w:hAnsi="Times New Roman" w:cs="Times New Roman"/>
          <w:sz w:val="26"/>
        </w:rPr>
        <w:t xml:space="preserve"> and providing the ETL solutions.</w:t>
      </w:r>
    </w:p>
    <w:p w:rsidR="000910F4" w:rsidRDefault="000910F4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Client site</w:t>
      </w:r>
      <w:r w:rsidR="00844E54">
        <w:rPr>
          <w:rFonts w:ascii="Times New Roman" w:eastAsia="Times New Roman" w:hAnsi="Times New Roman" w:cs="Times New Roman"/>
          <w:sz w:val="26"/>
        </w:rPr>
        <w:t>(onsite)</w:t>
      </w:r>
      <w:r>
        <w:rPr>
          <w:rFonts w:ascii="Times New Roman" w:eastAsia="Times New Roman" w:hAnsi="Times New Roman" w:cs="Times New Roman"/>
          <w:sz w:val="26"/>
        </w:rPr>
        <w:t xml:space="preserve"> work experience</w:t>
      </w:r>
    </w:p>
    <w:p w:rsidR="009F1CE5" w:rsidRDefault="009F1C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9F1CE5" w:rsidRDefault="0097183C">
      <w:pPr>
        <w:spacing w:before="240" w:after="60" w:line="240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>Academic Qualifications:</w:t>
      </w:r>
    </w:p>
    <w:p w:rsidR="009F1CE5" w:rsidRDefault="0097183C">
      <w:pPr>
        <w:numPr>
          <w:ilvl w:val="0"/>
          <w:numId w:val="3"/>
        </w:numPr>
        <w:tabs>
          <w:tab w:val="left" w:pos="680"/>
          <w:tab w:val="left" w:pos="720"/>
        </w:tabs>
        <w:spacing w:before="6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Bachelor of Technology in Computer Science in 2012 from Gautam Buddha Technical University, Lucknow, Uttar Pradesh, India.</w:t>
      </w:r>
    </w:p>
    <w:p w:rsidR="009F1CE5" w:rsidRDefault="0097183C">
      <w:pPr>
        <w:spacing w:before="240" w:after="60" w:line="240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>Awards and Achievements:</w:t>
      </w: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Got Client Appreciation for the quality of the services which I have delivered and also got </w:t>
      </w:r>
      <w:r>
        <w:rPr>
          <w:rFonts w:ascii="Times New Roman" w:eastAsia="Times New Roman" w:hAnsi="Times New Roman" w:cs="Times New Roman"/>
          <w:b/>
          <w:sz w:val="26"/>
        </w:rPr>
        <w:t>Grade A</w:t>
      </w:r>
      <w:r>
        <w:rPr>
          <w:rFonts w:ascii="Times New Roman" w:eastAsia="Times New Roman" w:hAnsi="Times New Roman" w:cs="Times New Roman"/>
          <w:sz w:val="26"/>
        </w:rPr>
        <w:t xml:space="preserve"> from Infosys Ltd for the smooth delivery. </w:t>
      </w: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Got </w:t>
      </w:r>
      <w:r>
        <w:rPr>
          <w:rFonts w:ascii="Times New Roman" w:eastAsia="Times New Roman" w:hAnsi="Times New Roman" w:cs="Times New Roman"/>
          <w:b/>
          <w:sz w:val="26"/>
        </w:rPr>
        <w:t>Best Catalyst</w:t>
      </w:r>
      <w:r>
        <w:rPr>
          <w:rFonts w:ascii="Times New Roman" w:eastAsia="Times New Roman" w:hAnsi="Times New Roman" w:cs="Times New Roman"/>
          <w:sz w:val="26"/>
        </w:rPr>
        <w:t xml:space="preserve"> Award for the excellent performance in Exusia which motivated other Team members.</w:t>
      </w:r>
    </w:p>
    <w:p w:rsidR="0067751F" w:rsidRDefault="0067751F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</w:p>
    <w:p w:rsidR="0067751F" w:rsidRDefault="0067751F" w:rsidP="0067751F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>Projects:</w:t>
      </w:r>
    </w:p>
    <w:p w:rsidR="004E0AED" w:rsidRDefault="004E0AED" w:rsidP="004E0AED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Project Title: </w:t>
      </w:r>
      <w:r>
        <w:rPr>
          <w:rFonts w:ascii="Times New Roman" w:eastAsia="Times New Roman" w:hAnsi="Times New Roman" w:cs="Times New Roman"/>
          <w:sz w:val="26"/>
        </w:rPr>
        <w:t>NRT Cache</w:t>
      </w:r>
    </w:p>
    <w:p w:rsidR="004E0AED" w:rsidRDefault="004E0AED" w:rsidP="004E0AED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Client: </w:t>
      </w:r>
      <w:r>
        <w:rPr>
          <w:rFonts w:ascii="Times New Roman" w:eastAsia="Times New Roman" w:hAnsi="Times New Roman" w:cs="Times New Roman"/>
          <w:sz w:val="26"/>
        </w:rPr>
        <w:t xml:space="preserve">Leading </w:t>
      </w:r>
      <w:r w:rsidR="00607273">
        <w:rPr>
          <w:rFonts w:ascii="Times New Roman" w:eastAsia="Times New Roman" w:hAnsi="Times New Roman" w:cs="Times New Roman"/>
          <w:sz w:val="26"/>
        </w:rPr>
        <w:t>Telecom organization in India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E0AED" w:rsidRDefault="004E0AED" w:rsidP="004E0AED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Duration: </w:t>
      </w:r>
      <w:r>
        <w:rPr>
          <w:rFonts w:ascii="Times New Roman" w:eastAsia="Times New Roman" w:hAnsi="Times New Roman" w:cs="Times New Roman"/>
          <w:sz w:val="26"/>
        </w:rPr>
        <w:t xml:space="preserve">From </w:t>
      </w:r>
      <w:r w:rsidR="00507F80">
        <w:rPr>
          <w:rFonts w:ascii="Times New Roman" w:eastAsia="Times New Roman" w:hAnsi="Times New Roman" w:cs="Times New Roman"/>
          <w:sz w:val="26"/>
        </w:rPr>
        <w:t>July 2020</w:t>
      </w:r>
      <w:r>
        <w:rPr>
          <w:rFonts w:ascii="Times New Roman" w:eastAsia="Times New Roman" w:hAnsi="Times New Roman" w:cs="Times New Roman"/>
          <w:sz w:val="26"/>
        </w:rPr>
        <w:t xml:space="preserve">, till </w:t>
      </w:r>
      <w:r w:rsidR="00507F80">
        <w:rPr>
          <w:rFonts w:ascii="Times New Roman" w:eastAsia="Times New Roman" w:hAnsi="Times New Roman" w:cs="Times New Roman"/>
          <w:sz w:val="26"/>
        </w:rPr>
        <w:t>today</w:t>
      </w:r>
    </w:p>
    <w:p w:rsidR="004E0AED" w:rsidRDefault="004E0AED" w:rsidP="004E0AED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lastRenderedPageBreak/>
        <w:t xml:space="preserve">Description: </w:t>
      </w:r>
      <w:r w:rsidR="002A33ED">
        <w:rPr>
          <w:rFonts w:ascii="Times New Roman" w:eastAsia="Times New Roman" w:hAnsi="Times New Roman" w:cs="Times New Roman"/>
          <w:sz w:val="26"/>
        </w:rPr>
        <w:t>Aim of the application is to provided data to users in real</w:t>
      </w:r>
      <w:r w:rsidR="00054FDD">
        <w:rPr>
          <w:rFonts w:ascii="Times New Roman" w:eastAsia="Times New Roman" w:hAnsi="Times New Roman" w:cs="Times New Roman"/>
          <w:sz w:val="26"/>
        </w:rPr>
        <w:t xml:space="preserve"> </w:t>
      </w:r>
      <w:r w:rsidR="002A33ED">
        <w:rPr>
          <w:rFonts w:ascii="Times New Roman" w:eastAsia="Times New Roman" w:hAnsi="Times New Roman" w:cs="Times New Roman"/>
          <w:sz w:val="26"/>
        </w:rPr>
        <w:t>time.</w:t>
      </w:r>
    </w:p>
    <w:p w:rsidR="004E0AED" w:rsidRDefault="004E0AED" w:rsidP="0067751F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</w:p>
    <w:p w:rsidR="0067751F" w:rsidRDefault="0067751F" w:rsidP="0067751F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Project Title: </w:t>
      </w:r>
      <w:r>
        <w:rPr>
          <w:rFonts w:ascii="Times New Roman" w:eastAsia="Times New Roman" w:hAnsi="Times New Roman" w:cs="Times New Roman"/>
          <w:sz w:val="26"/>
        </w:rPr>
        <w:t>Data Gateway</w:t>
      </w:r>
    </w:p>
    <w:p w:rsidR="0067751F" w:rsidRDefault="0067751F" w:rsidP="0067751F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Client: </w:t>
      </w:r>
      <w:r>
        <w:rPr>
          <w:rFonts w:ascii="Times New Roman" w:eastAsia="Times New Roman" w:hAnsi="Times New Roman" w:cs="Times New Roman"/>
          <w:sz w:val="26"/>
        </w:rPr>
        <w:t xml:space="preserve">Leading UK Bank </w:t>
      </w:r>
    </w:p>
    <w:p w:rsidR="0067751F" w:rsidRDefault="0067751F" w:rsidP="0067751F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Duration: </w:t>
      </w:r>
      <w:r>
        <w:rPr>
          <w:rFonts w:ascii="Times New Roman" w:eastAsia="Times New Roman" w:hAnsi="Times New Roman" w:cs="Times New Roman"/>
          <w:sz w:val="26"/>
        </w:rPr>
        <w:t xml:space="preserve">From </w:t>
      </w:r>
      <w:r w:rsidR="006A0C0D">
        <w:rPr>
          <w:rFonts w:ascii="Times New Roman" w:eastAsia="Times New Roman" w:hAnsi="Times New Roman" w:cs="Times New Roman"/>
          <w:sz w:val="26"/>
        </w:rPr>
        <w:t>June 2019</w:t>
      </w:r>
      <w:r>
        <w:rPr>
          <w:rFonts w:ascii="Times New Roman" w:eastAsia="Times New Roman" w:hAnsi="Times New Roman" w:cs="Times New Roman"/>
          <w:sz w:val="26"/>
        </w:rPr>
        <w:t xml:space="preserve">, till </w:t>
      </w:r>
      <w:r w:rsidR="00EF3A3C">
        <w:rPr>
          <w:rFonts w:ascii="Times New Roman" w:eastAsia="Times New Roman" w:hAnsi="Times New Roman" w:cs="Times New Roman"/>
          <w:sz w:val="26"/>
        </w:rPr>
        <w:t>July 2020</w:t>
      </w:r>
    </w:p>
    <w:p w:rsidR="0067751F" w:rsidRDefault="0067751F" w:rsidP="0067751F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Description: </w:t>
      </w:r>
      <w:r w:rsidR="00227E8F">
        <w:rPr>
          <w:rFonts w:ascii="Times New Roman" w:eastAsia="Times New Roman" w:hAnsi="Times New Roman" w:cs="Times New Roman"/>
          <w:sz w:val="26"/>
        </w:rPr>
        <w:t>Here I was part of middle layer Team which used to cater the data requirement from different downstream applications.</w:t>
      </w:r>
    </w:p>
    <w:p w:rsidR="00EF3A3C" w:rsidRDefault="00EF3A3C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Project Title: </w:t>
      </w:r>
      <w:r>
        <w:rPr>
          <w:rFonts w:ascii="Times New Roman" w:eastAsia="Times New Roman" w:hAnsi="Times New Roman" w:cs="Times New Roman"/>
          <w:sz w:val="26"/>
        </w:rPr>
        <w:t>EDP</w:t>
      </w: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Client: </w:t>
      </w:r>
      <w:r>
        <w:rPr>
          <w:rFonts w:ascii="Times New Roman" w:eastAsia="Times New Roman" w:hAnsi="Times New Roman" w:cs="Times New Roman"/>
          <w:sz w:val="26"/>
        </w:rPr>
        <w:t xml:space="preserve">Leading South Africa Bank </w:t>
      </w: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Duration: </w:t>
      </w:r>
      <w:r>
        <w:rPr>
          <w:rFonts w:ascii="Times New Roman" w:eastAsia="Times New Roman" w:hAnsi="Times New Roman" w:cs="Times New Roman"/>
          <w:sz w:val="26"/>
        </w:rPr>
        <w:t xml:space="preserve">From April 2018, till </w:t>
      </w:r>
      <w:r w:rsidR="000733AB">
        <w:rPr>
          <w:rFonts w:ascii="Times New Roman" w:eastAsia="Times New Roman" w:hAnsi="Times New Roman" w:cs="Times New Roman"/>
          <w:sz w:val="26"/>
        </w:rPr>
        <w:t>May 2019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Description: </w:t>
      </w:r>
      <w:r>
        <w:rPr>
          <w:rFonts w:ascii="Times New Roman" w:eastAsia="Times New Roman" w:hAnsi="Times New Roman" w:cs="Times New Roman"/>
          <w:sz w:val="26"/>
        </w:rPr>
        <w:t>This project has been started to develop the enterprise application to cater the</w:t>
      </w:r>
      <w:r w:rsidR="00F849B8">
        <w:rPr>
          <w:rFonts w:ascii="Times New Roman" w:eastAsia="Times New Roman" w:hAnsi="Times New Roman" w:cs="Times New Roman"/>
          <w:sz w:val="26"/>
        </w:rPr>
        <w:t xml:space="preserve"> different kind </w:t>
      </w:r>
      <w:r w:rsidR="00EF3A3C">
        <w:rPr>
          <w:rFonts w:ascii="Times New Roman" w:eastAsia="Times New Roman" w:hAnsi="Times New Roman" w:cs="Times New Roman"/>
          <w:sz w:val="26"/>
        </w:rPr>
        <w:t>of reports</w:t>
      </w:r>
      <w:r w:rsidR="005B4D4B">
        <w:rPr>
          <w:rFonts w:ascii="Times New Roman" w:eastAsia="Times New Roman" w:hAnsi="Times New Roman" w:cs="Times New Roman"/>
          <w:sz w:val="26"/>
        </w:rPr>
        <w:t>/dashboards</w:t>
      </w:r>
      <w:r>
        <w:rPr>
          <w:rFonts w:ascii="Times New Roman" w:eastAsia="Times New Roman" w:hAnsi="Times New Roman" w:cs="Times New Roman"/>
          <w:sz w:val="26"/>
        </w:rPr>
        <w:t xml:space="preserve"> to satisfy the Basel norms.</w:t>
      </w:r>
    </w:p>
    <w:p w:rsidR="009F1CE5" w:rsidRDefault="009F1CE5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Project Title: </w:t>
      </w:r>
      <w:r>
        <w:rPr>
          <w:rFonts w:ascii="Times New Roman" w:eastAsia="Times New Roman" w:hAnsi="Times New Roman" w:cs="Times New Roman"/>
          <w:sz w:val="26"/>
        </w:rPr>
        <w:t>Clinical Product Platform</w:t>
      </w: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Client: </w:t>
      </w:r>
      <w:r>
        <w:rPr>
          <w:rFonts w:ascii="Times New Roman" w:eastAsia="Times New Roman" w:hAnsi="Times New Roman" w:cs="Times New Roman"/>
          <w:sz w:val="26"/>
        </w:rPr>
        <w:t>Leading US Healthcare Company</w:t>
      </w: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b/>
          <w:color w:val="000080"/>
          <w:sz w:val="28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Duration: </w:t>
      </w:r>
      <w:r>
        <w:rPr>
          <w:rFonts w:ascii="Times New Roman" w:eastAsia="Times New Roman" w:hAnsi="Times New Roman" w:cs="Times New Roman"/>
          <w:sz w:val="26"/>
        </w:rPr>
        <w:t>From February 2016, till March 2018.</w:t>
      </w:r>
    </w:p>
    <w:p w:rsidR="009F1CE5" w:rsidRDefault="0097183C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Description: </w:t>
      </w:r>
      <w:r>
        <w:rPr>
          <w:rFonts w:ascii="Times New Roman" w:eastAsia="Times New Roman" w:hAnsi="Times New Roman" w:cs="Times New Roman"/>
          <w:sz w:val="26"/>
        </w:rPr>
        <w:t xml:space="preserve">Clinical product platform </w:t>
      </w:r>
      <w:r w:rsidR="00EF3A3C">
        <w:rPr>
          <w:rFonts w:ascii="Times New Roman" w:eastAsia="Times New Roman" w:hAnsi="Times New Roman" w:cs="Times New Roman"/>
          <w:sz w:val="26"/>
        </w:rPr>
        <w:t>project was</w:t>
      </w:r>
      <w:r w:rsidR="00C26142">
        <w:rPr>
          <w:rFonts w:ascii="Times New Roman" w:eastAsia="Times New Roman" w:hAnsi="Times New Roman" w:cs="Times New Roman"/>
          <w:sz w:val="26"/>
        </w:rPr>
        <w:t xml:space="preserve"> developed </w:t>
      </w:r>
      <w:r>
        <w:rPr>
          <w:rFonts w:ascii="Times New Roman" w:eastAsia="Times New Roman" w:hAnsi="Times New Roman" w:cs="Times New Roman"/>
          <w:sz w:val="26"/>
        </w:rPr>
        <w:t>to provide observation and intervention while a patient goes for medical prescription. It’s a part of pharmacy benefit management i.e. PBM which helps health insurance company to raise revenue and prevent from fraud cases.</w:t>
      </w:r>
    </w:p>
    <w:p w:rsidR="000F1B44" w:rsidRDefault="000F1B44" w:rsidP="0079044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790441" w:rsidRPr="00EF3A3C" w:rsidRDefault="00790441" w:rsidP="0079044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Project Title: </w:t>
      </w:r>
      <w:r>
        <w:rPr>
          <w:rFonts w:ascii="Times New Roman" w:eastAsia="Times New Roman" w:hAnsi="Times New Roman" w:cs="Times New Roman"/>
          <w:sz w:val="26"/>
        </w:rPr>
        <w:t>CyberSource ORMB-Revenue and Billing Maintenance</w:t>
      </w:r>
    </w:p>
    <w:p w:rsidR="00790441" w:rsidRDefault="00790441" w:rsidP="0079044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1F497D"/>
          <w:sz w:val="26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Client: </w:t>
      </w:r>
      <w:r>
        <w:rPr>
          <w:rFonts w:ascii="Times New Roman" w:eastAsia="Times New Roman" w:hAnsi="Times New Roman" w:cs="Times New Roman"/>
          <w:sz w:val="26"/>
        </w:rPr>
        <w:t>Leading Credit Card and Payment Company based in US.</w:t>
      </w:r>
    </w:p>
    <w:p w:rsidR="00790441" w:rsidRDefault="00790441" w:rsidP="0079044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Duration: </w:t>
      </w:r>
      <w:r w:rsidR="000F1B44">
        <w:rPr>
          <w:rFonts w:ascii="Times New Roman" w:eastAsia="Times New Roman" w:hAnsi="Times New Roman" w:cs="Times New Roman"/>
          <w:sz w:val="26"/>
        </w:rPr>
        <w:t>From Jan, 2014 to Feb</w:t>
      </w:r>
      <w:r w:rsidR="00D301D6">
        <w:rPr>
          <w:rFonts w:ascii="Times New Roman" w:eastAsia="Times New Roman" w:hAnsi="Times New Roman" w:cs="Times New Roman"/>
          <w:sz w:val="26"/>
        </w:rPr>
        <w:t>,</w:t>
      </w:r>
      <w:r w:rsidR="000F1B44">
        <w:rPr>
          <w:rFonts w:ascii="Times New Roman" w:eastAsia="Times New Roman" w:hAnsi="Times New Roman" w:cs="Times New Roman"/>
          <w:sz w:val="26"/>
        </w:rPr>
        <w:t xml:space="preserve"> 2016</w:t>
      </w:r>
    </w:p>
    <w:p w:rsidR="009F1CE5" w:rsidRDefault="009928F1" w:rsidP="00054FDD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Description: </w:t>
      </w:r>
      <w:r>
        <w:rPr>
          <w:rFonts w:ascii="Times New Roman" w:eastAsia="Times New Roman" w:hAnsi="Times New Roman" w:cs="Times New Roman"/>
          <w:sz w:val="26"/>
        </w:rPr>
        <w:t>This application was developed to cater bill generation for customers.</w:t>
      </w:r>
    </w:p>
    <w:sectPr w:rsidR="009F1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3C" w:rsidRDefault="0097183C" w:rsidP="002324B2">
      <w:pPr>
        <w:spacing w:after="0" w:line="240" w:lineRule="auto"/>
      </w:pPr>
      <w:r>
        <w:separator/>
      </w:r>
    </w:p>
  </w:endnote>
  <w:endnote w:type="continuationSeparator" w:id="0">
    <w:p w:rsidR="0097183C" w:rsidRDefault="0097183C" w:rsidP="0023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3C" w:rsidRDefault="0097183C" w:rsidP="002324B2">
      <w:pPr>
        <w:spacing w:after="0" w:line="240" w:lineRule="auto"/>
      </w:pPr>
      <w:r>
        <w:separator/>
      </w:r>
    </w:p>
  </w:footnote>
  <w:footnote w:type="continuationSeparator" w:id="0">
    <w:p w:rsidR="0097183C" w:rsidRDefault="0097183C" w:rsidP="00232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5F7A"/>
    <w:multiLevelType w:val="multilevel"/>
    <w:tmpl w:val="4F3AE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32C46"/>
    <w:multiLevelType w:val="multilevel"/>
    <w:tmpl w:val="67BCF0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07430"/>
    <w:multiLevelType w:val="multilevel"/>
    <w:tmpl w:val="400EA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648D2"/>
    <w:multiLevelType w:val="multilevel"/>
    <w:tmpl w:val="D0EEC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0A3F03"/>
    <w:multiLevelType w:val="multilevel"/>
    <w:tmpl w:val="53067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CE5"/>
    <w:rsid w:val="000543DD"/>
    <w:rsid w:val="00054FDD"/>
    <w:rsid w:val="000733AB"/>
    <w:rsid w:val="000910F4"/>
    <w:rsid w:val="000F1B44"/>
    <w:rsid w:val="00227E8F"/>
    <w:rsid w:val="002324B2"/>
    <w:rsid w:val="002414E5"/>
    <w:rsid w:val="0025246C"/>
    <w:rsid w:val="002A33ED"/>
    <w:rsid w:val="00307CD8"/>
    <w:rsid w:val="00346D2D"/>
    <w:rsid w:val="003E357D"/>
    <w:rsid w:val="004E0AED"/>
    <w:rsid w:val="00507F80"/>
    <w:rsid w:val="00531B83"/>
    <w:rsid w:val="00541872"/>
    <w:rsid w:val="005B4D4B"/>
    <w:rsid w:val="00607273"/>
    <w:rsid w:val="00666B24"/>
    <w:rsid w:val="0067751F"/>
    <w:rsid w:val="006A0C0D"/>
    <w:rsid w:val="006B1DA6"/>
    <w:rsid w:val="006D4E1B"/>
    <w:rsid w:val="00711C7C"/>
    <w:rsid w:val="00790441"/>
    <w:rsid w:val="007905C9"/>
    <w:rsid w:val="00844E54"/>
    <w:rsid w:val="008C70F6"/>
    <w:rsid w:val="008E729F"/>
    <w:rsid w:val="0097183C"/>
    <w:rsid w:val="009928F1"/>
    <w:rsid w:val="009B2422"/>
    <w:rsid w:val="009F1CE5"/>
    <w:rsid w:val="00A133A7"/>
    <w:rsid w:val="00AA62B2"/>
    <w:rsid w:val="00B53A61"/>
    <w:rsid w:val="00BC09E8"/>
    <w:rsid w:val="00C03949"/>
    <w:rsid w:val="00C26142"/>
    <w:rsid w:val="00C70767"/>
    <w:rsid w:val="00CA7A4D"/>
    <w:rsid w:val="00CE5D55"/>
    <w:rsid w:val="00D301D6"/>
    <w:rsid w:val="00D61EC5"/>
    <w:rsid w:val="00D90242"/>
    <w:rsid w:val="00DB0B9E"/>
    <w:rsid w:val="00E16305"/>
    <w:rsid w:val="00E23A4B"/>
    <w:rsid w:val="00E2628A"/>
    <w:rsid w:val="00E4280A"/>
    <w:rsid w:val="00E62DF0"/>
    <w:rsid w:val="00EF3A3C"/>
    <w:rsid w:val="00F331D5"/>
    <w:rsid w:val="00F8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BE4A9A"/>
  <w15:docId w15:val="{9BB0F6B8-BC38-4797-B2AA-892D9946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8666FF0E</Template>
  <TotalTime>52</TotalTime>
  <Pages>3</Pages>
  <Words>617</Words>
  <Characters>3518</Characters>
  <Application>Microsoft Office Word</Application>
  <DocSecurity>0</DocSecurity>
  <Lines>29</Lines>
  <Paragraphs>8</Paragraphs>
  <ScaleCrop>false</ScaleCrop>
  <Company>Barclays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Shadab</cp:lastModifiedBy>
  <cp:revision>54</cp:revision>
  <dcterms:created xsi:type="dcterms:W3CDTF">2020-06-10T07:04:00Z</dcterms:created>
  <dcterms:modified xsi:type="dcterms:W3CDTF">2021-05-11T16:42:00Z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MohammadShadab@barclays.com</vt:lpwstr>
  </property>
  <property fmtid="{D5CDD505-2E9C-101B-9397-08002B2CF9AE}" pid="5" name="MSIP_Label_c754cbb2-29ed-4ffe-af90-a08465e0dd2c_SetDate">
    <vt:lpwstr>2020-06-10T07:04:31.6280926Z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Manual</vt:lpwstr>
  </property>
  <property fmtid="{D5CDD505-2E9C-101B-9397-08002B2CF9AE}" pid="9" name="barclaysdc">
    <vt:lpwstr>Unrestricted</vt:lpwstr>
  </property>
  <property fmtid="{D5CDD505-2E9C-101B-9397-08002B2CF9AE}" pid="11" name="_NewReviewCycle">
    <vt:lpwstr/>
  </property>
</Properties>
</file>